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Default="002A55B8">
      <w:r>
        <w:t>Het weerstation</w:t>
      </w:r>
    </w:p>
    <w:p w:rsidR="002A55B8" w:rsidRDefault="002A55B8">
      <w:r w:rsidRPr="00C825CA">
        <w:rPr>
          <w:rFonts w:ascii="Arial-ItalicMT" w:hAnsi="Arial-ItalicMT" w:cs="Arial-ItalicMT"/>
          <w:iCs/>
          <w:noProof/>
          <w:szCs w:val="20"/>
          <w:lang w:eastAsia="nl-NL"/>
        </w:rPr>
        <w:drawing>
          <wp:inline distT="0" distB="0" distL="0" distR="0" wp14:anchorId="5079B264" wp14:editId="67BD7F31">
            <wp:extent cx="3762375" cy="2486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B8" w:rsidRDefault="002A55B8" w:rsidP="002A55B8">
      <w:pPr>
        <w:pStyle w:val="Lijstalinea"/>
        <w:numPr>
          <w:ilvl w:val="0"/>
          <w:numId w:val="4"/>
        </w:numPr>
      </w:pPr>
      <w:r w:rsidRPr="002A55B8">
        <w:t>Met welke meters meet je het buitenklimaat?</w:t>
      </w:r>
      <w:r>
        <w:t xml:space="preserve"> Zie foto</w:t>
      </w:r>
    </w:p>
    <w:p w:rsidR="002A55B8" w:rsidRDefault="002A55B8" w:rsidP="002A55B8">
      <w:pPr>
        <w:pStyle w:val="Lijstalinea"/>
      </w:pPr>
      <w:r>
        <w:t>1:</w:t>
      </w:r>
    </w:p>
    <w:p w:rsidR="002A55B8" w:rsidRDefault="002A55B8" w:rsidP="002A55B8">
      <w:pPr>
        <w:pStyle w:val="Lijstalinea"/>
      </w:pPr>
      <w:r>
        <w:t>2:</w:t>
      </w:r>
    </w:p>
    <w:p w:rsidR="002A55B8" w:rsidRDefault="002A55B8" w:rsidP="002A55B8">
      <w:pPr>
        <w:pStyle w:val="Lijstalinea"/>
      </w:pPr>
      <w:r>
        <w:t>3:</w:t>
      </w:r>
    </w:p>
    <w:p w:rsidR="002A55B8" w:rsidRDefault="002A55B8" w:rsidP="002A55B8">
      <w:pPr>
        <w:pStyle w:val="Lijstalinea"/>
      </w:pPr>
      <w:r>
        <w:t>4:</w:t>
      </w:r>
    </w:p>
    <w:p w:rsidR="002A55B8" w:rsidRDefault="002A55B8" w:rsidP="002A55B8">
      <w:pPr>
        <w:pStyle w:val="Lijstalinea"/>
      </w:pPr>
      <w:r>
        <w:t>5:</w:t>
      </w:r>
    </w:p>
    <w:p w:rsidR="002A55B8" w:rsidRPr="002A55B8" w:rsidRDefault="002A55B8" w:rsidP="002A55B8">
      <w:pPr>
        <w:pStyle w:val="Lijstalinea"/>
      </w:pPr>
    </w:p>
    <w:p w:rsidR="002A55B8" w:rsidRDefault="002A55B8" w:rsidP="002A55B8">
      <w:r>
        <w:t xml:space="preserve">2a. </w:t>
      </w:r>
      <w:r w:rsidRPr="002A55B8">
        <w:t>Waar kun je het weerstation het beste plaatsen?</w:t>
      </w:r>
    </w:p>
    <w:p w:rsidR="002A55B8" w:rsidRDefault="002A55B8" w:rsidP="002A55B8"/>
    <w:p w:rsidR="002A55B8" w:rsidRDefault="002A55B8" w:rsidP="002A55B8">
      <w:r>
        <w:t>2b. Leg uit met welke zaken je rekening moet houden bij de plaats van het weerstation.</w:t>
      </w:r>
    </w:p>
    <w:p w:rsidR="002A55B8" w:rsidRDefault="002A55B8" w:rsidP="002A55B8"/>
    <w:p w:rsidR="002A55B8" w:rsidRDefault="002A55B8" w:rsidP="002A55B8">
      <w:r>
        <w:t>Le</w:t>
      </w:r>
      <w:r w:rsidR="006348B8">
        <w:t>g uit per soort meter/sensor</w:t>
      </w:r>
      <w:bookmarkStart w:id="0" w:name="_GoBack"/>
      <w:bookmarkEnd w:id="0"/>
      <w:r>
        <w:t xml:space="preserve"> hoe deze moet worden onderhouden.</w:t>
      </w:r>
    </w:p>
    <w:p w:rsidR="002A55B8" w:rsidRDefault="002A55B8" w:rsidP="002A55B8"/>
    <w:p w:rsidR="002A55B8" w:rsidRDefault="002A55B8" w:rsidP="002A55B8"/>
    <w:p w:rsidR="002A55B8" w:rsidRDefault="002A55B8" w:rsidP="002A55B8"/>
    <w:p w:rsidR="002A55B8" w:rsidRPr="002A55B8" w:rsidRDefault="002A55B8" w:rsidP="002A55B8"/>
    <w:p w:rsidR="002A55B8" w:rsidRDefault="002A55B8"/>
    <w:p w:rsidR="002A55B8" w:rsidRDefault="002A55B8"/>
    <w:sectPr w:rsidR="002A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A76"/>
    <w:multiLevelType w:val="hybridMultilevel"/>
    <w:tmpl w:val="0876E0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0A20"/>
    <w:multiLevelType w:val="hybridMultilevel"/>
    <w:tmpl w:val="3320D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5A1A"/>
    <w:multiLevelType w:val="hybridMultilevel"/>
    <w:tmpl w:val="2DDCC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027D5"/>
    <w:multiLevelType w:val="hybridMultilevel"/>
    <w:tmpl w:val="74124AEC"/>
    <w:lvl w:ilvl="0" w:tplc="0F8A82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B8"/>
    <w:rsid w:val="001B5526"/>
    <w:rsid w:val="002A55B8"/>
    <w:rsid w:val="006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3327"/>
  <w15:chartTrackingRefBased/>
  <w15:docId w15:val="{808AC57E-F4FC-496D-8295-95DFF07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53BEA8AD</Template>
  <TotalTime>18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2</cp:revision>
  <dcterms:created xsi:type="dcterms:W3CDTF">2017-11-13T13:09:00Z</dcterms:created>
  <dcterms:modified xsi:type="dcterms:W3CDTF">2017-11-13T13:27:00Z</dcterms:modified>
</cp:coreProperties>
</file>